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C7DD" w14:textId="77777777" w:rsidR="00D33B1C" w:rsidRDefault="0053632D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6B9949" wp14:editId="1CE45A0B">
            <wp:simplePos x="0" y="0"/>
            <wp:positionH relativeFrom="column">
              <wp:posOffset>3422160</wp:posOffset>
            </wp:positionH>
            <wp:positionV relativeFrom="paragraph">
              <wp:posOffset>23399</wp:posOffset>
            </wp:positionV>
            <wp:extent cx="960120" cy="882002"/>
            <wp:effectExtent l="0" t="0" r="0" b="0"/>
            <wp:wrapTopAndBottom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82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5F0746" wp14:editId="7BA6F9DE">
            <wp:simplePos x="0" y="0"/>
            <wp:positionH relativeFrom="column">
              <wp:posOffset>4650839</wp:posOffset>
            </wp:positionH>
            <wp:positionV relativeFrom="paragraph">
              <wp:posOffset>14758</wp:posOffset>
            </wp:positionV>
            <wp:extent cx="1458001" cy="796323"/>
            <wp:effectExtent l="0" t="0" r="8849" b="3777"/>
            <wp:wrapTopAndBottom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001" cy="796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921891" w14:textId="77777777" w:rsidR="00D33B1C" w:rsidRDefault="0053632D">
      <w:proofErr w:type="gramStart"/>
      <w:r>
        <w:rPr>
          <w:rFonts w:ascii="Arial" w:hAnsi="Arial" w:cs="Arial"/>
          <w:b/>
          <w:color w:val="00000A"/>
          <w:sz w:val="28"/>
          <w:szCs w:val="28"/>
        </w:rPr>
        <w:t>Rückantwort</w:t>
      </w:r>
      <w:proofErr w:type="gramEnd"/>
      <w:r>
        <w:rPr>
          <w:rFonts w:ascii="Arial" w:hAnsi="Arial" w:cs="Arial"/>
          <w:b/>
          <w:color w:val="00000A"/>
          <w:sz w:val="28"/>
          <w:szCs w:val="28"/>
        </w:rPr>
        <w:t xml:space="preserve"> bitte per Mail an:</w:t>
      </w:r>
    </w:p>
    <w:p w14:paraId="34C53DC1" w14:textId="77777777" w:rsidR="00D33B1C" w:rsidRDefault="0053632D">
      <w:hyperlink r:id="rId8" w:history="1">
        <w:r>
          <w:rPr>
            <w:rFonts w:ascii="Arial" w:hAnsi="Arial" w:cs="Arial"/>
            <w:b/>
            <w:color w:val="00000A"/>
            <w:sz w:val="28"/>
            <w:szCs w:val="28"/>
          </w:rPr>
          <w:t>sprint.org@raa-leipzig.de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0DDEEF1B" w14:textId="77777777" w:rsidR="00D33B1C" w:rsidRDefault="00D33B1C"/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5"/>
        <w:gridCol w:w="6960"/>
      </w:tblGrid>
      <w:tr w:rsidR="00D33B1C" w14:paraId="2FEB26C6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980E" w14:textId="77777777" w:rsidR="00D33B1C" w:rsidRDefault="005363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Einsatzort</w:t>
            </w:r>
          </w:p>
        </w:tc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223C" w14:textId="77777777" w:rsidR="00D33B1C" w:rsidRDefault="00D33B1C">
            <w:pPr>
              <w:pStyle w:val="TableContents"/>
            </w:pPr>
          </w:p>
        </w:tc>
      </w:tr>
      <w:tr w:rsidR="00D33B1C" w14:paraId="33AC1E6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B3EA3" w14:textId="77777777" w:rsidR="00D33B1C" w:rsidRDefault="0053632D">
            <w:r>
              <w:rPr>
                <w:rFonts w:ascii="Arial" w:hAnsi="Arial" w:cs="Arial"/>
              </w:rPr>
              <w:t>Auftragsnummer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EE2B5" w14:textId="77777777" w:rsidR="00D33B1C" w:rsidRDefault="00D33B1C">
            <w:pPr>
              <w:pStyle w:val="TableContents"/>
            </w:pPr>
          </w:p>
        </w:tc>
      </w:tr>
      <w:tr w:rsidR="00D33B1C" w14:paraId="690D7AD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6D44" w14:textId="77777777" w:rsidR="00D33B1C" w:rsidRDefault="0053632D">
            <w:r>
              <w:rPr>
                <w:rFonts w:ascii="Arial" w:hAnsi="Arial" w:cs="Arial"/>
              </w:rPr>
              <w:t>SprInt-Name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B77A" w14:textId="77777777" w:rsidR="00D33B1C" w:rsidRDefault="00D33B1C"/>
        </w:tc>
      </w:tr>
      <w:tr w:rsidR="00D33B1C" w14:paraId="147CD88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E7ACC" w14:textId="77777777" w:rsidR="00D33B1C" w:rsidRDefault="005363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Datum/Uhrzeit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9C525" w14:textId="77777777" w:rsidR="00D33B1C" w:rsidRDefault="00D33B1C"/>
        </w:tc>
      </w:tr>
      <w:tr w:rsidR="00D33B1C" w14:paraId="1D05EA83" w14:textId="77777777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BCD2C" w14:textId="77777777" w:rsidR="00D33B1C" w:rsidRDefault="005363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Institution/Name des Auftraggebenden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ADCD0" w14:textId="77777777" w:rsidR="00D33B1C" w:rsidRDefault="00D33B1C"/>
        </w:tc>
      </w:tr>
      <w:tr w:rsidR="00D33B1C" w14:paraId="285B97F6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259FE" w14:textId="77777777" w:rsidR="00D33B1C" w:rsidRDefault="0053632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Telefonnummer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13CF" w14:textId="77777777" w:rsidR="00D33B1C" w:rsidRDefault="00D33B1C"/>
        </w:tc>
      </w:tr>
      <w:tr w:rsidR="00D33B1C" w14:paraId="1AC1244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16ED7" w14:textId="77777777" w:rsidR="00D33B1C" w:rsidRDefault="0053632D">
            <w:pPr>
              <w:pStyle w:val="TableContents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Email</w:t>
            </w:r>
            <w:proofErr w:type="gramEnd"/>
            <w:r>
              <w:rPr>
                <w:rFonts w:ascii="Arial" w:hAnsi="Arial"/>
              </w:rPr>
              <w:t>-Adresse</w:t>
            </w:r>
          </w:p>
        </w:tc>
        <w:tc>
          <w:tcPr>
            <w:tcW w:w="6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6185A" w14:textId="77777777" w:rsidR="00D33B1C" w:rsidRDefault="00D33B1C"/>
        </w:tc>
      </w:tr>
    </w:tbl>
    <w:p w14:paraId="7E9909EF" w14:textId="77777777" w:rsidR="00D33B1C" w:rsidRDefault="00D33B1C"/>
    <w:p w14:paraId="501F0FBB" w14:textId="77777777" w:rsidR="00D33B1C" w:rsidRDefault="00D33B1C"/>
    <w:p w14:paraId="52AB6727" w14:textId="77777777" w:rsidR="00D33B1C" w:rsidRDefault="0053632D">
      <w:r>
        <w:rPr>
          <w:rFonts w:ascii="Arial" w:hAnsi="Arial" w:cs="Arial"/>
        </w:rPr>
        <w:t>Wie beurteilen Sie das gerade erfolgte Gespräch mit einem/einer SprInt?</w:t>
      </w:r>
    </w:p>
    <w:p w14:paraId="14A1246E" w14:textId="77777777" w:rsidR="00D33B1C" w:rsidRDefault="0053632D">
      <w:r>
        <w:rPr>
          <w:rFonts w:ascii="Arial" w:hAnsi="Arial" w:cs="Arial"/>
        </w:rPr>
        <w:t xml:space="preserve">Bitte </w:t>
      </w:r>
      <w:r>
        <w:rPr>
          <w:rFonts w:ascii="Arial" w:hAnsi="Arial" w:cs="Arial"/>
        </w:rPr>
        <w:t>jeweils Zutreffendes anklicken.</w:t>
      </w:r>
    </w:p>
    <w:p w14:paraId="04FF3A99" w14:textId="77777777" w:rsidR="00D33B1C" w:rsidRDefault="00D33B1C"/>
    <w:p w14:paraId="4E77C09F" w14:textId="77777777" w:rsidR="00D33B1C" w:rsidRDefault="0053632D">
      <w:r>
        <w:rPr>
          <w:rFonts w:ascii="Arial" w:hAnsi="Arial" w:cs="Arial"/>
          <w:b/>
          <w:bCs/>
        </w:rPr>
        <w:t>1) Pünktlichkeit zum Termin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D33B1C" w14:paraId="7FC9ADAB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60B6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BFC14DD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92799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5A30CCBB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B0BF6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Befriedigend</w:t>
            </w:r>
          </w:p>
          <w:p w14:paraId="17769C22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8DE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</w:t>
            </w:r>
          </w:p>
          <w:p w14:paraId="7961CB88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2C13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Mangelhaft</w:t>
            </w:r>
          </w:p>
          <w:p w14:paraId="62099E8E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49CA2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Kann ich nicht beurteilen</w:t>
            </w:r>
          </w:p>
        </w:tc>
      </w:tr>
      <w:tr w:rsidR="00D33B1C" w14:paraId="73C1D812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6983" w14:textId="77777777" w:rsidR="00D33B1C" w:rsidRDefault="00D33B1C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4B21C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1CF30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63761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875D" w14:textId="77777777" w:rsidR="00D33B1C" w:rsidRDefault="00D33B1C">
            <w:pPr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0CFD4" w14:textId="77777777" w:rsidR="00D33B1C" w:rsidRDefault="00D33B1C">
            <w:pPr>
              <w:jc w:val="center"/>
            </w:pPr>
          </w:p>
        </w:tc>
      </w:tr>
    </w:tbl>
    <w:p w14:paraId="6E8B257E" w14:textId="77777777" w:rsidR="00D33B1C" w:rsidRDefault="00D33B1C">
      <w:pPr>
        <w:spacing w:after="100"/>
      </w:pPr>
    </w:p>
    <w:p w14:paraId="6B2A55D2" w14:textId="77777777" w:rsidR="00D33B1C" w:rsidRDefault="0053632D">
      <w:pPr>
        <w:spacing w:after="100"/>
      </w:pPr>
      <w:r>
        <w:rPr>
          <w:rFonts w:ascii="Arial" w:hAnsi="Arial" w:cs="Arial"/>
          <w:b/>
          <w:bCs/>
        </w:rPr>
        <w:t xml:space="preserve">2) Sprachmittlungskompetenz </w:t>
      </w:r>
      <w:r>
        <w:rPr>
          <w:rFonts w:ascii="Arial" w:hAnsi="Arial" w:cs="Arial"/>
          <w:sz w:val="18"/>
          <w:szCs w:val="18"/>
        </w:rPr>
        <w:t xml:space="preserve">(Neutralität, Vollständigkeit, </w:t>
      </w:r>
      <w:r>
        <w:rPr>
          <w:rFonts w:ascii="Arial" w:hAnsi="Arial" w:cs="Arial"/>
          <w:sz w:val="18"/>
          <w:szCs w:val="18"/>
        </w:rPr>
        <w:t>Rollenverständnis, professionelle Haltung)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D33B1C" w14:paraId="25DAE571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4DA7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24EDCF4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F5BF4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5EF754EA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7477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Befriedigend</w:t>
            </w:r>
          </w:p>
          <w:p w14:paraId="6E5DE2CD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D00E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</w:t>
            </w:r>
          </w:p>
          <w:p w14:paraId="0C846D0D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3588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Mangelhaft</w:t>
            </w:r>
          </w:p>
          <w:p w14:paraId="060A89E3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87705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Kann ich nicht beurteilen</w:t>
            </w:r>
          </w:p>
        </w:tc>
      </w:tr>
      <w:tr w:rsidR="00D33B1C" w14:paraId="663AC5F6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E5BC" w14:textId="77777777" w:rsidR="00D33B1C" w:rsidRDefault="00D33B1C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A344B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4D04E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F683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8BF95" w14:textId="77777777" w:rsidR="00D33B1C" w:rsidRDefault="00D33B1C">
            <w:pPr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6F40" w14:textId="77777777" w:rsidR="00D33B1C" w:rsidRDefault="00D33B1C">
            <w:pPr>
              <w:jc w:val="center"/>
            </w:pPr>
          </w:p>
        </w:tc>
      </w:tr>
    </w:tbl>
    <w:p w14:paraId="77C954CB" w14:textId="77777777" w:rsidR="00D33B1C" w:rsidRDefault="00D33B1C"/>
    <w:p w14:paraId="01C6D534" w14:textId="77777777" w:rsidR="00D33B1C" w:rsidRDefault="0053632D">
      <w:pPr>
        <w:spacing w:after="100"/>
      </w:pPr>
      <w:r>
        <w:rPr>
          <w:rFonts w:ascii="Arial" w:hAnsi="Arial" w:cs="Arial"/>
          <w:b/>
          <w:bCs/>
        </w:rPr>
        <w:t xml:space="preserve">3) Kompetenz in der deutschen Sprache </w:t>
      </w:r>
      <w:r>
        <w:rPr>
          <w:rFonts w:ascii="Arial" w:hAnsi="Arial" w:cs="Arial"/>
          <w:sz w:val="18"/>
          <w:szCs w:val="18"/>
        </w:rPr>
        <w:t>(Aussprache, Grammatik, Wortschatz)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D33B1C" w14:paraId="36308701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DDD45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174E6E72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FD5BE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29E7BB0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EA8B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Befriedigend</w:t>
            </w:r>
          </w:p>
          <w:p w14:paraId="29D5A3E6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7A63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</w:t>
            </w:r>
          </w:p>
          <w:p w14:paraId="2E4CD48C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DB9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Mangelhaft</w:t>
            </w:r>
          </w:p>
          <w:p w14:paraId="3B3037A8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FA27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Kann ich nicht beurteilen</w:t>
            </w:r>
          </w:p>
        </w:tc>
      </w:tr>
      <w:tr w:rsidR="00D33B1C" w14:paraId="5C07CC10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0D39" w14:textId="77777777" w:rsidR="00D33B1C" w:rsidRDefault="00D33B1C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3811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3E7D3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1690A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60E1" w14:textId="77777777" w:rsidR="00D33B1C" w:rsidRDefault="00D33B1C">
            <w:pPr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4CB7" w14:textId="77777777" w:rsidR="00D33B1C" w:rsidRDefault="00D33B1C">
            <w:pPr>
              <w:jc w:val="center"/>
            </w:pPr>
          </w:p>
        </w:tc>
      </w:tr>
    </w:tbl>
    <w:p w14:paraId="322C7BDF" w14:textId="77777777" w:rsidR="00D33B1C" w:rsidRDefault="00D33B1C">
      <w:pPr>
        <w:spacing w:after="100"/>
      </w:pPr>
    </w:p>
    <w:p w14:paraId="6F98EFBA" w14:textId="77777777" w:rsidR="00D33B1C" w:rsidRDefault="0053632D">
      <w:pPr>
        <w:spacing w:after="100"/>
      </w:pPr>
      <w:r>
        <w:rPr>
          <w:rFonts w:ascii="Arial" w:hAnsi="Arial" w:cs="Arial"/>
          <w:b/>
          <w:bCs/>
        </w:rPr>
        <w:t xml:space="preserve">4) Interkulturelle Kompetenz </w:t>
      </w:r>
      <w:r>
        <w:rPr>
          <w:rFonts w:ascii="Arial" w:hAnsi="Arial" w:cs="Arial"/>
          <w:spacing w:val="-4"/>
          <w:sz w:val="18"/>
          <w:szCs w:val="18"/>
        </w:rPr>
        <w:t>(Vermittlung kultureller Hintergründe, Wertvorstellung, Krankheitsverständnis)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D33B1C" w14:paraId="31867B24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AAFB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1793520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7F395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20483E46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BE2E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Befriedigend</w:t>
            </w:r>
          </w:p>
          <w:p w14:paraId="55519E69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708B9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</w:t>
            </w:r>
          </w:p>
          <w:p w14:paraId="55566E3B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C325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Mangelhaft</w:t>
            </w:r>
          </w:p>
          <w:p w14:paraId="107E49F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704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Kann ich nicht beurteilen</w:t>
            </w:r>
          </w:p>
        </w:tc>
      </w:tr>
      <w:tr w:rsidR="00D33B1C" w14:paraId="577D7A6D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D1E6" w14:textId="77777777" w:rsidR="00D33B1C" w:rsidRDefault="00D33B1C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126A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2647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4D5C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3748C" w14:textId="77777777" w:rsidR="00D33B1C" w:rsidRDefault="00D33B1C">
            <w:pPr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0C8D" w14:textId="77777777" w:rsidR="00D33B1C" w:rsidRDefault="00D33B1C">
            <w:pPr>
              <w:jc w:val="center"/>
            </w:pPr>
          </w:p>
        </w:tc>
      </w:tr>
    </w:tbl>
    <w:p w14:paraId="03CE9585" w14:textId="77777777" w:rsidR="00D33B1C" w:rsidRDefault="0053632D">
      <w:pPr>
        <w:spacing w:after="100"/>
      </w:pPr>
      <w:r>
        <w:rPr>
          <w:rFonts w:ascii="Arial" w:hAnsi="Arial" w:cs="Arial"/>
          <w:b/>
          <w:bCs/>
          <w:spacing w:val="-4"/>
        </w:rPr>
        <w:lastRenderedPageBreak/>
        <w:t xml:space="preserve">5) </w:t>
      </w:r>
      <w:r>
        <w:rPr>
          <w:rFonts w:ascii="Arial" w:hAnsi="Arial" w:cs="Arial"/>
          <w:b/>
          <w:bCs/>
        </w:rPr>
        <w:t>Wissen über das Gesundheits-, Bildungs- und Sozialwesen</w:t>
      </w:r>
      <w:r>
        <w:rPr>
          <w:rFonts w:ascii="Arial" w:hAnsi="Arial" w:cs="Arial"/>
          <w:sz w:val="18"/>
          <w:szCs w:val="18"/>
        </w:rPr>
        <w:t xml:space="preserve"> (z.B. Strukturen, Aufbau, Funktionen)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D33B1C" w14:paraId="13920685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AD4B4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7CCEB881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3922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28618207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6149E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Befriedigend</w:t>
            </w:r>
          </w:p>
          <w:p w14:paraId="2D11D594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B62FD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</w:t>
            </w:r>
          </w:p>
          <w:p w14:paraId="21513DA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817C6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Mangelhaft</w:t>
            </w:r>
          </w:p>
          <w:p w14:paraId="6574DF6B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F991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Kann ich nicht beurteilen</w:t>
            </w:r>
          </w:p>
        </w:tc>
      </w:tr>
      <w:tr w:rsidR="00D33B1C" w14:paraId="3167AC50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0E3CC" w14:textId="77777777" w:rsidR="00D33B1C" w:rsidRDefault="00D33B1C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EDE3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0311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088B5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93FF3" w14:textId="77777777" w:rsidR="00D33B1C" w:rsidRDefault="00D33B1C">
            <w:pPr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2FF6" w14:textId="77777777" w:rsidR="00D33B1C" w:rsidRDefault="00D33B1C">
            <w:pPr>
              <w:jc w:val="center"/>
            </w:pPr>
          </w:p>
        </w:tc>
      </w:tr>
    </w:tbl>
    <w:p w14:paraId="714A3886" w14:textId="77777777" w:rsidR="00D33B1C" w:rsidRDefault="00D33B1C"/>
    <w:p w14:paraId="4767671D" w14:textId="77777777" w:rsidR="00D33B1C" w:rsidRDefault="0053632D">
      <w:pPr>
        <w:spacing w:after="100"/>
      </w:pPr>
      <w:r>
        <w:rPr>
          <w:rFonts w:ascii="Arial" w:hAnsi="Arial" w:cs="Arial"/>
          <w:b/>
          <w:bCs/>
        </w:rPr>
        <w:t xml:space="preserve">6) </w:t>
      </w:r>
      <w:r>
        <w:rPr>
          <w:rFonts w:ascii="Arial" w:hAnsi="Arial" w:cs="Arial"/>
          <w:b/>
          <w:bCs/>
        </w:rPr>
        <w:t>Kommunikationskompetenz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(Erkennen/ Lösen von Kommunikationsstörungen)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D33B1C" w14:paraId="3E93EE80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95E1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CE1CA7B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A02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4E0AFA33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D492D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Befriedigend</w:t>
            </w:r>
          </w:p>
          <w:p w14:paraId="625D043C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572D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</w:t>
            </w:r>
          </w:p>
          <w:p w14:paraId="14B529F9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7FA05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Mangelhaft</w:t>
            </w:r>
          </w:p>
          <w:p w14:paraId="03DF4D04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3299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Kann ich nicht beurteilen</w:t>
            </w:r>
          </w:p>
        </w:tc>
      </w:tr>
      <w:tr w:rsidR="00D33B1C" w14:paraId="362FF76A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172F3" w14:textId="77777777" w:rsidR="00D33B1C" w:rsidRDefault="00D33B1C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3B4F0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1ACE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E0C7B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94A3" w14:textId="77777777" w:rsidR="00D33B1C" w:rsidRDefault="00D33B1C">
            <w:pPr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15C5" w14:textId="77777777" w:rsidR="00D33B1C" w:rsidRDefault="00D33B1C">
            <w:pPr>
              <w:jc w:val="center"/>
            </w:pPr>
          </w:p>
        </w:tc>
      </w:tr>
    </w:tbl>
    <w:p w14:paraId="693376F8" w14:textId="77777777" w:rsidR="00D33B1C" w:rsidRDefault="00D33B1C">
      <w:pPr>
        <w:spacing w:after="100"/>
      </w:pPr>
    </w:p>
    <w:p w14:paraId="766803A6" w14:textId="77777777" w:rsidR="00D33B1C" w:rsidRDefault="0053632D">
      <w:pPr>
        <w:spacing w:after="100"/>
      </w:pPr>
      <w:r>
        <w:rPr>
          <w:rFonts w:ascii="Arial" w:hAnsi="Arial" w:cs="Arial"/>
          <w:b/>
        </w:rPr>
        <w:t xml:space="preserve">7) </w:t>
      </w:r>
      <w:r>
        <w:rPr>
          <w:rFonts w:ascii="Arial" w:hAnsi="Arial" w:cs="Arial"/>
          <w:b/>
          <w:bCs/>
        </w:rPr>
        <w:t>Auftreten im Gesprächseinsatz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(Umgangsformen, Sicherheit, äußere </w:t>
      </w:r>
      <w:r>
        <w:rPr>
          <w:rFonts w:ascii="Arial" w:hAnsi="Arial" w:cs="Arial"/>
          <w:sz w:val="20"/>
          <w:szCs w:val="20"/>
        </w:rPr>
        <w:t>Erscheinung)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D33B1C" w14:paraId="19782F32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0E54D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13498754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5884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5B257FDE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3F2A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Befriedigend</w:t>
            </w:r>
          </w:p>
          <w:p w14:paraId="532F0E17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6E68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</w:t>
            </w:r>
          </w:p>
          <w:p w14:paraId="5C6474C1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FFC50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Mangelhaft</w:t>
            </w:r>
          </w:p>
          <w:p w14:paraId="6FDF47A0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BB8AA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Kann ich nicht beurteilen</w:t>
            </w:r>
          </w:p>
        </w:tc>
      </w:tr>
      <w:tr w:rsidR="00D33B1C" w14:paraId="54F6CE28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580C" w14:textId="77777777" w:rsidR="00D33B1C" w:rsidRDefault="00D33B1C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97C1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FA752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2D753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393C" w14:textId="77777777" w:rsidR="00D33B1C" w:rsidRDefault="00D33B1C">
            <w:pPr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F8178" w14:textId="77777777" w:rsidR="00D33B1C" w:rsidRDefault="00D33B1C">
            <w:pPr>
              <w:jc w:val="center"/>
            </w:pPr>
          </w:p>
        </w:tc>
      </w:tr>
    </w:tbl>
    <w:p w14:paraId="1B4FAE39" w14:textId="77777777" w:rsidR="00D33B1C" w:rsidRDefault="00D33B1C">
      <w:pPr>
        <w:spacing w:after="100"/>
      </w:pPr>
    </w:p>
    <w:p w14:paraId="5ADB8471" w14:textId="77777777" w:rsidR="00D33B1C" w:rsidRDefault="0053632D">
      <w:pPr>
        <w:spacing w:after="100"/>
      </w:pPr>
      <w:r>
        <w:rPr>
          <w:rFonts w:ascii="Arial" w:hAnsi="Arial" w:cs="Arial"/>
          <w:b/>
        </w:rPr>
        <w:t xml:space="preserve">8) </w:t>
      </w:r>
      <w:r>
        <w:rPr>
          <w:rFonts w:ascii="Arial" w:hAnsi="Arial" w:cs="Arial"/>
          <w:b/>
          <w:bCs/>
        </w:rPr>
        <w:t>Wie beurteilen Sie den Sprachmittlungseinsatz insgesamt?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D33B1C" w14:paraId="17BCACAC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C4A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44AA3B0D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3485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3CF3A124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BF36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Befriedigend</w:t>
            </w:r>
          </w:p>
          <w:p w14:paraId="7EA97259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CA93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Ausreichend</w:t>
            </w:r>
          </w:p>
          <w:p w14:paraId="782C482F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A2AA9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Mangelhaft</w:t>
            </w:r>
          </w:p>
          <w:p w14:paraId="2DA36B57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A931" w14:textId="77777777" w:rsidR="00D33B1C" w:rsidRDefault="0053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Kann </w:t>
            </w:r>
            <w:r>
              <w:rPr>
                <w:rFonts w:ascii="Arial" w:hAnsi="Arial" w:cs="Arial"/>
                <w:sz w:val="16"/>
                <w:szCs w:val="16"/>
              </w:rPr>
              <w:t>ich nicht beurteilen</w:t>
            </w:r>
          </w:p>
        </w:tc>
      </w:tr>
      <w:tr w:rsidR="00D33B1C" w14:paraId="4746CC9C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8FD4E" w14:textId="77777777" w:rsidR="00D33B1C" w:rsidRDefault="00D33B1C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A635D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D24F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AED5B" w14:textId="77777777" w:rsidR="00D33B1C" w:rsidRDefault="00D33B1C">
            <w:pPr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6892" w14:textId="77777777" w:rsidR="00D33B1C" w:rsidRDefault="00D33B1C">
            <w:pPr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5878" w14:textId="77777777" w:rsidR="00D33B1C" w:rsidRDefault="00D33B1C">
            <w:pPr>
              <w:jc w:val="center"/>
            </w:pPr>
          </w:p>
        </w:tc>
      </w:tr>
    </w:tbl>
    <w:p w14:paraId="02244E6C" w14:textId="77777777" w:rsidR="00D33B1C" w:rsidRDefault="00D33B1C">
      <w:pPr>
        <w:spacing w:after="240"/>
      </w:pPr>
    </w:p>
    <w:p w14:paraId="45E13F3B" w14:textId="77777777" w:rsidR="00D33B1C" w:rsidRDefault="0053632D">
      <w:pPr>
        <w:spacing w:after="240"/>
      </w:pPr>
      <w:r>
        <w:rPr>
          <w:rFonts w:ascii="Arial" w:hAnsi="Arial" w:cs="Arial"/>
          <w:b/>
        </w:rPr>
        <w:t xml:space="preserve">9) </w:t>
      </w:r>
      <w:r>
        <w:rPr>
          <w:rFonts w:ascii="Arial" w:hAnsi="Arial" w:cs="Arial"/>
          <w:b/>
          <w:bCs/>
        </w:rPr>
        <w:t>Bemerkungen, Erklärungen, Anregungen</w:t>
      </w:r>
    </w:p>
    <w:p w14:paraId="6D43848A" w14:textId="77777777" w:rsidR="00D33B1C" w:rsidRDefault="00D33B1C">
      <w:pPr>
        <w:spacing w:after="240"/>
      </w:pPr>
    </w:p>
    <w:p w14:paraId="52408543" w14:textId="77777777" w:rsidR="00D33B1C" w:rsidRDefault="00D33B1C">
      <w:pPr>
        <w:spacing w:after="240"/>
      </w:pPr>
    </w:p>
    <w:p w14:paraId="1045412C" w14:textId="77777777" w:rsidR="00D33B1C" w:rsidRDefault="00D33B1C">
      <w:pPr>
        <w:spacing w:after="240"/>
        <w:rPr>
          <w:rFonts w:ascii="Arial" w:hAnsi="Arial" w:cs="Arial"/>
        </w:rPr>
      </w:pPr>
    </w:p>
    <w:p w14:paraId="4BE1E2B1" w14:textId="77777777" w:rsidR="00D33B1C" w:rsidRDefault="00D33B1C">
      <w:pPr>
        <w:spacing w:after="240"/>
        <w:rPr>
          <w:rFonts w:ascii="Arial" w:hAnsi="Arial" w:cs="Arial"/>
        </w:rPr>
      </w:pPr>
    </w:p>
    <w:p w14:paraId="33C27280" w14:textId="77777777" w:rsidR="00D33B1C" w:rsidRDefault="00D33B1C">
      <w:pPr>
        <w:spacing w:after="240"/>
        <w:rPr>
          <w:rFonts w:ascii="Arial" w:hAnsi="Arial" w:cs="Arial"/>
        </w:rPr>
      </w:pPr>
    </w:p>
    <w:p w14:paraId="45AF55F1" w14:textId="77777777" w:rsidR="00D33B1C" w:rsidRDefault="00D33B1C">
      <w:pPr>
        <w:spacing w:after="240"/>
        <w:rPr>
          <w:rFonts w:ascii="Arial" w:hAnsi="Arial" w:cs="Arial"/>
        </w:rPr>
      </w:pPr>
    </w:p>
    <w:p w14:paraId="7280D64A" w14:textId="77777777" w:rsidR="00D33B1C" w:rsidRDefault="00D33B1C">
      <w:pPr>
        <w:spacing w:after="240"/>
        <w:rPr>
          <w:rFonts w:ascii="Arial" w:hAnsi="Arial" w:cs="Arial"/>
        </w:rPr>
      </w:pPr>
    </w:p>
    <w:p w14:paraId="53A9C99F" w14:textId="77777777" w:rsidR="00D33B1C" w:rsidRDefault="00D33B1C">
      <w:pPr>
        <w:spacing w:after="240"/>
        <w:rPr>
          <w:rFonts w:ascii="Arial" w:hAnsi="Arial" w:cs="Arial"/>
        </w:rPr>
      </w:pPr>
    </w:p>
    <w:p w14:paraId="33A8B29A" w14:textId="77777777" w:rsidR="00D33B1C" w:rsidRDefault="00D33B1C">
      <w:pPr>
        <w:spacing w:after="240"/>
        <w:rPr>
          <w:rFonts w:ascii="Arial" w:hAnsi="Arial" w:cs="Arial"/>
        </w:rPr>
      </w:pPr>
    </w:p>
    <w:p w14:paraId="69D88F9D" w14:textId="77777777" w:rsidR="00D33B1C" w:rsidRDefault="00D33B1C">
      <w:pPr>
        <w:spacing w:after="240"/>
        <w:rPr>
          <w:rFonts w:ascii="Arial" w:hAnsi="Arial" w:cs="Arial"/>
        </w:rPr>
      </w:pPr>
    </w:p>
    <w:p w14:paraId="340A79CA" w14:textId="77777777" w:rsidR="00D33B1C" w:rsidRDefault="00D33B1C">
      <w:pPr>
        <w:spacing w:after="240"/>
        <w:rPr>
          <w:rFonts w:ascii="Arial" w:hAnsi="Arial" w:cs="Arial"/>
        </w:rPr>
      </w:pPr>
    </w:p>
    <w:p w14:paraId="10EF089C" w14:textId="77777777" w:rsidR="00D33B1C" w:rsidRDefault="0053632D">
      <w:pPr>
        <w:spacing w:after="240"/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  <w:t>Unterschrift:</w:t>
      </w:r>
    </w:p>
    <w:p w14:paraId="3D2A146D" w14:textId="77777777" w:rsidR="00D33B1C" w:rsidRDefault="00D33B1C">
      <w:pPr>
        <w:spacing w:after="240"/>
      </w:pPr>
    </w:p>
    <w:p w14:paraId="125E6594" w14:textId="77777777" w:rsidR="00D33B1C" w:rsidRDefault="00D33B1C">
      <w:pPr>
        <w:spacing w:after="240"/>
      </w:pPr>
    </w:p>
    <w:sectPr w:rsidR="00D33B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2D18" w14:textId="77777777" w:rsidR="00000000" w:rsidRDefault="0053632D">
      <w:r>
        <w:separator/>
      </w:r>
    </w:p>
  </w:endnote>
  <w:endnote w:type="continuationSeparator" w:id="0">
    <w:p w14:paraId="4F663277" w14:textId="77777777" w:rsidR="00000000" w:rsidRDefault="0053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BA26" w14:textId="77777777" w:rsidR="00000000" w:rsidRDefault="0053632D">
      <w:r>
        <w:rPr>
          <w:color w:val="000000"/>
        </w:rPr>
        <w:separator/>
      </w:r>
    </w:p>
  </w:footnote>
  <w:footnote w:type="continuationSeparator" w:id="0">
    <w:p w14:paraId="478AF279" w14:textId="77777777" w:rsidR="00000000" w:rsidRDefault="0053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3B1C"/>
    <w:rsid w:val="0053632D"/>
    <w:rsid w:val="00D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D98"/>
  <w15:docId w15:val="{3AB03BA6-338C-45EC-8BDC-882D17A7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int.org@raa-leipzig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Melanie Heyde</cp:lastModifiedBy>
  <cp:revision>2</cp:revision>
  <dcterms:created xsi:type="dcterms:W3CDTF">2022-11-21T15:26:00Z</dcterms:created>
  <dcterms:modified xsi:type="dcterms:W3CDTF">2022-11-21T15:26:00Z</dcterms:modified>
</cp:coreProperties>
</file>